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180F" w14:textId="77777777" w:rsidR="00AD39DB" w:rsidRPr="00A8345B" w:rsidRDefault="00AD39DB" w:rsidP="00A8345B">
      <w:pPr>
        <w:pStyle w:val="Title"/>
        <w:jc w:val="center"/>
        <w:rPr>
          <w:rFonts w:asciiTheme="minorHAnsi" w:hAnsiTheme="minorHAnsi" w:cstheme="minorHAnsi"/>
        </w:rPr>
      </w:pPr>
      <w:r w:rsidRPr="00A8345B">
        <w:rPr>
          <w:rFonts w:asciiTheme="minorHAnsi" w:hAnsiTheme="minorHAnsi" w:cstheme="minorHAnsi"/>
        </w:rPr>
        <w:t>Startup Space Allocation Request Form</w:t>
      </w:r>
    </w:p>
    <w:p w14:paraId="251AE200" w14:textId="77777777" w:rsidR="00AD39DB" w:rsidRPr="00A8345B" w:rsidRDefault="00AD39DB" w:rsidP="00AD39DB">
      <w:pPr>
        <w:rPr>
          <w:rFonts w:cstheme="minorHAnsi"/>
        </w:rPr>
      </w:pPr>
      <w:r w:rsidRPr="00A8345B">
        <w:rPr>
          <w:rFonts w:cstheme="minorHAnsi"/>
        </w:rPr>
        <w:t>As the demand for temporary lab space continues to grow among OSU researchers launching early-stage startups, Innovation Advocates (campus representatives dedicated to supporting OSU’s innovation ecosystem) have collaborated with University Facilities, Infrastructure and Operations (UFIO) to identify and secure suitable short-term lab space. This effort directly supports OSU’s Strategic Plan 4.0 (Action 15: Strengthen the support system for innovation and entrepreneurship).</w:t>
      </w:r>
    </w:p>
    <w:p w14:paraId="135CD8DE" w14:textId="77777777" w:rsidR="00AD39DB" w:rsidRPr="00A8345B" w:rsidRDefault="00AD39DB" w:rsidP="00AD39DB">
      <w:pPr>
        <w:rPr>
          <w:rFonts w:cstheme="minorHAnsi"/>
        </w:rPr>
      </w:pPr>
      <w:r w:rsidRPr="00A8345B">
        <w:rPr>
          <w:rFonts w:cstheme="minorHAnsi"/>
        </w:rPr>
        <w:t>Use this form to initiate your request for short-term commercialization space on campus. Please complete all fields and submit through DocuSign with the required attachments and approvals.</w:t>
      </w:r>
    </w:p>
    <w:p w14:paraId="6BF87F55" w14:textId="77777777" w:rsidR="00AD39DB" w:rsidRPr="00A8345B" w:rsidRDefault="00AD39DB" w:rsidP="00AD39DB">
      <w:pPr>
        <w:pStyle w:val="Heading1"/>
        <w:rPr>
          <w:rFonts w:asciiTheme="minorHAnsi" w:hAnsiTheme="minorHAnsi" w:cstheme="minorHAnsi"/>
        </w:rPr>
      </w:pPr>
      <w:r w:rsidRPr="00A8345B">
        <w:rPr>
          <w:rFonts w:asciiTheme="minorHAnsi" w:hAnsiTheme="minorHAnsi" w:cstheme="minorHAnsi"/>
        </w:rPr>
        <w:t>Principal Investigator (PI) Information</w:t>
      </w:r>
    </w:p>
    <w:p w14:paraId="3739D30B" w14:textId="77777777" w:rsidR="00AD39DB" w:rsidRPr="00A8345B" w:rsidRDefault="00AD39DB" w:rsidP="00AD39DB">
      <w:pPr>
        <w:rPr>
          <w:rFonts w:cstheme="minorHAnsi"/>
        </w:rPr>
      </w:pPr>
      <w:r w:rsidRPr="00A8345B">
        <w:rPr>
          <w:rFonts w:cstheme="minorHAnsi"/>
        </w:rPr>
        <w:t>Name:</w:t>
      </w:r>
      <w:r w:rsidRPr="00A8345B">
        <w:rPr>
          <w:rFonts w:cstheme="minorHAnsi"/>
        </w:rPr>
        <w:br/>
        <w:t>Department:</w:t>
      </w:r>
      <w:r w:rsidRPr="00A8345B">
        <w:rPr>
          <w:rFonts w:cstheme="minorHAnsi"/>
        </w:rPr>
        <w:br/>
        <w:t>Email Address:</w:t>
      </w:r>
      <w:r w:rsidRPr="00A8345B">
        <w:rPr>
          <w:rFonts w:cstheme="minorHAnsi"/>
        </w:rPr>
        <w:br/>
        <w:t>Phone Number:</w:t>
      </w:r>
    </w:p>
    <w:p w14:paraId="40622DE1" w14:textId="77777777" w:rsidR="00AD39DB" w:rsidRPr="00A8345B" w:rsidRDefault="00AD39DB" w:rsidP="00AD39DB">
      <w:pPr>
        <w:pStyle w:val="Heading1"/>
        <w:rPr>
          <w:rFonts w:asciiTheme="minorHAnsi" w:hAnsiTheme="minorHAnsi" w:cstheme="minorHAnsi"/>
        </w:rPr>
      </w:pPr>
      <w:r w:rsidRPr="00A8345B">
        <w:rPr>
          <w:rFonts w:asciiTheme="minorHAnsi" w:hAnsiTheme="minorHAnsi" w:cstheme="minorHAnsi"/>
        </w:rPr>
        <w:t>Unit Head Approval</w:t>
      </w:r>
    </w:p>
    <w:p w14:paraId="1186E543" w14:textId="77777777" w:rsidR="00AD39DB" w:rsidRDefault="00AD39DB" w:rsidP="00AD39DB">
      <w:pPr>
        <w:rPr>
          <w:rFonts w:cstheme="minorHAnsi"/>
        </w:rPr>
      </w:pPr>
      <w:r w:rsidRPr="00A8345B">
        <w:rPr>
          <w:rFonts w:cstheme="minorHAnsi"/>
        </w:rPr>
        <w:t>Unit Head Name:</w:t>
      </w:r>
    </w:p>
    <w:p w14:paraId="1145FD28" w14:textId="450DB1DC" w:rsidR="00A8345B" w:rsidRDefault="00000000" w:rsidP="00AD39DB">
      <w:pPr>
        <w:pStyle w:val="Heading1"/>
        <w:rPr>
          <w:rFonts w:asciiTheme="minorHAnsi" w:eastAsiaTheme="minorEastAsia" w:hAnsiTheme="minorHAnsi" w:cstheme="minorHAns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HAnsi"/>
          <w:b w:val="0"/>
          <w:bCs w:val="0"/>
          <w:color w:val="auto"/>
          <w:sz w:val="22"/>
          <w:szCs w:val="22"/>
        </w:rPr>
        <w:pict w14:anchorId="396D25F4">
          <v:rect id="_x0000_i1025" style="width:0;height:1.5pt" o:hralign="center" o:hrstd="t" o:hr="t" fillcolor="#a0a0a0" stroked="f"/>
        </w:pict>
      </w:r>
    </w:p>
    <w:p w14:paraId="7F15EA9E" w14:textId="4F4E7E09" w:rsidR="00AD39DB" w:rsidRPr="00A8345B" w:rsidRDefault="00AD39DB" w:rsidP="00AD39DB">
      <w:pPr>
        <w:pStyle w:val="Heading1"/>
        <w:rPr>
          <w:rFonts w:asciiTheme="minorHAnsi" w:hAnsiTheme="minorHAnsi" w:cstheme="minorHAnsi"/>
        </w:rPr>
      </w:pPr>
      <w:r w:rsidRPr="00A8345B">
        <w:rPr>
          <w:rFonts w:asciiTheme="minorHAnsi" w:hAnsiTheme="minorHAnsi" w:cstheme="minorHAnsi"/>
        </w:rPr>
        <w:t>1. Purpose of Request</w:t>
      </w:r>
    </w:p>
    <w:p w14:paraId="06D6A0D8" w14:textId="77777777" w:rsidR="00AD39DB" w:rsidRPr="00A8345B" w:rsidRDefault="00AD39DB" w:rsidP="00AD39DB">
      <w:pPr>
        <w:rPr>
          <w:rFonts w:cstheme="minorHAnsi"/>
        </w:rPr>
      </w:pPr>
      <w:r w:rsidRPr="00A8345B">
        <w:rPr>
          <w:rFonts w:cstheme="minorHAnsi"/>
        </w:rPr>
        <w:t>Briefly describe why this space is needed and how it supports your commercialization goals.</w:t>
      </w:r>
    </w:p>
    <w:p w14:paraId="72E5323E" w14:textId="5A41B831" w:rsidR="00AD39DB" w:rsidRPr="00A8345B" w:rsidRDefault="00AD39DB" w:rsidP="00AD39DB">
      <w:pPr>
        <w:pStyle w:val="Heading1"/>
        <w:rPr>
          <w:rFonts w:asciiTheme="minorHAnsi" w:hAnsiTheme="minorHAnsi" w:cstheme="minorHAnsi"/>
        </w:rPr>
      </w:pPr>
      <w:r w:rsidRPr="00A8345B">
        <w:rPr>
          <w:rFonts w:asciiTheme="minorHAnsi" w:hAnsiTheme="minorHAnsi" w:cstheme="minorHAnsi"/>
        </w:rPr>
        <w:t>2. Intended Use of Space</w:t>
      </w:r>
    </w:p>
    <w:p w14:paraId="5DC56211" w14:textId="77777777" w:rsidR="00AD39DB" w:rsidRPr="00A8345B" w:rsidRDefault="00AD39DB" w:rsidP="00AD39DB">
      <w:pPr>
        <w:rPr>
          <w:rFonts w:cstheme="minorHAnsi"/>
        </w:rPr>
      </w:pPr>
      <w:r w:rsidRPr="00AE562C">
        <w:rPr>
          <w:rFonts w:cstheme="minorHAnsi"/>
        </w:rPr>
        <w:t xml:space="preserve">Describe the intended use of the </w:t>
      </w:r>
      <w:r w:rsidRPr="00A8345B">
        <w:rPr>
          <w:rFonts w:cstheme="minorHAnsi"/>
        </w:rPr>
        <w:t>room/space and include a summary of the proposed activities (e.g., commercial research, prototyping, production, etc.). In addition, please include the following:</w:t>
      </w:r>
    </w:p>
    <w:p w14:paraId="78501597" w14:textId="77777777" w:rsidR="00AD39DB" w:rsidRPr="00A8345B" w:rsidRDefault="00AD39DB" w:rsidP="00AD39DB">
      <w:pPr>
        <w:pStyle w:val="ListParagraph"/>
        <w:numPr>
          <w:ilvl w:val="0"/>
          <w:numId w:val="2"/>
        </w:numPr>
        <w:rPr>
          <w:rFonts w:cstheme="minorHAnsi"/>
        </w:rPr>
      </w:pPr>
      <w:r w:rsidRPr="00A8345B">
        <w:rPr>
          <w:rFonts w:cstheme="minorHAnsi"/>
        </w:rPr>
        <w:t>Specific room/location(s) requested</w:t>
      </w:r>
    </w:p>
    <w:p w14:paraId="335945E1" w14:textId="77777777" w:rsidR="00AD39DB" w:rsidRPr="00A8345B" w:rsidRDefault="00AD39DB" w:rsidP="00AD39DB">
      <w:pPr>
        <w:pStyle w:val="ListParagraph"/>
        <w:numPr>
          <w:ilvl w:val="0"/>
          <w:numId w:val="2"/>
        </w:numPr>
        <w:rPr>
          <w:rFonts w:cstheme="minorHAnsi"/>
        </w:rPr>
      </w:pPr>
      <w:r w:rsidRPr="00A8345B">
        <w:rPr>
          <w:rFonts w:cstheme="minorHAnsi"/>
        </w:rPr>
        <w:t>Any special requirements</w:t>
      </w:r>
    </w:p>
    <w:p w14:paraId="02DAA4AE" w14:textId="77777777" w:rsidR="00AD39DB" w:rsidRPr="00A8345B" w:rsidRDefault="00AD39DB" w:rsidP="00AD39DB">
      <w:pPr>
        <w:pStyle w:val="ListParagraph"/>
        <w:numPr>
          <w:ilvl w:val="0"/>
          <w:numId w:val="2"/>
        </w:numPr>
        <w:rPr>
          <w:rFonts w:cstheme="minorHAnsi"/>
        </w:rPr>
      </w:pPr>
      <w:r w:rsidRPr="00A8345B">
        <w:rPr>
          <w:rFonts w:cstheme="minorHAnsi"/>
        </w:rPr>
        <w:t xml:space="preserve">Number and type of occupants (e.g., faculty, staff, TAs, RAs, student workers, etc.) </w:t>
      </w:r>
    </w:p>
    <w:p w14:paraId="3DA50C05" w14:textId="77777777" w:rsidR="00AD39DB" w:rsidRPr="00A8345B" w:rsidRDefault="00AD39DB" w:rsidP="00AD39DB">
      <w:pPr>
        <w:pStyle w:val="Heading1"/>
        <w:rPr>
          <w:rFonts w:asciiTheme="minorHAnsi" w:hAnsiTheme="minorHAnsi" w:cstheme="minorHAnsi"/>
        </w:rPr>
      </w:pPr>
      <w:r w:rsidRPr="00A8345B">
        <w:rPr>
          <w:rFonts w:asciiTheme="minorHAnsi" w:hAnsiTheme="minorHAnsi" w:cstheme="minorHAnsi"/>
        </w:rPr>
        <w:lastRenderedPageBreak/>
        <w:t>3. OSU Equipment to Be Used</w:t>
      </w:r>
    </w:p>
    <w:p w14:paraId="7FCAE52B" w14:textId="77777777" w:rsidR="00AD39DB" w:rsidRPr="00A8345B" w:rsidRDefault="00AD39DB" w:rsidP="00AD39DB">
      <w:pPr>
        <w:rPr>
          <w:rFonts w:cstheme="minorHAnsi"/>
        </w:rPr>
      </w:pPr>
      <w:r w:rsidRPr="00A8345B">
        <w:rPr>
          <w:rFonts w:cstheme="minorHAnsi"/>
        </w:rPr>
        <w:t>List any OSU-owned equipment that will be utilized in the space.</w:t>
      </w:r>
    </w:p>
    <w:p w14:paraId="25C69C28" w14:textId="77777777" w:rsidR="00AD39DB" w:rsidRPr="00A8345B" w:rsidRDefault="00AD39DB" w:rsidP="00AD39DB">
      <w:pPr>
        <w:pStyle w:val="Heading1"/>
        <w:rPr>
          <w:rFonts w:asciiTheme="minorHAnsi" w:hAnsiTheme="minorHAnsi" w:cstheme="minorHAnsi"/>
        </w:rPr>
      </w:pPr>
      <w:r w:rsidRPr="00A8345B">
        <w:rPr>
          <w:rFonts w:asciiTheme="minorHAnsi" w:hAnsiTheme="minorHAnsi" w:cstheme="minorHAnsi"/>
        </w:rPr>
        <w:t>4. Requested Timeline</w:t>
      </w:r>
    </w:p>
    <w:p w14:paraId="4F6175FC" w14:textId="77777777" w:rsidR="00AD39DB" w:rsidRPr="00A8345B" w:rsidRDefault="00AD39DB" w:rsidP="00AD39DB">
      <w:pPr>
        <w:rPr>
          <w:rFonts w:cstheme="minorHAnsi"/>
        </w:rPr>
      </w:pPr>
      <w:r w:rsidRPr="00A8345B">
        <w:rPr>
          <w:rFonts w:cstheme="minorHAnsi"/>
        </w:rPr>
        <w:t>Enter the estimated start and end dates needed for your project (approximations are acceptable).</w:t>
      </w:r>
    </w:p>
    <w:p w14:paraId="68F81B03" w14:textId="77777777" w:rsidR="00AD39DB" w:rsidRPr="00A8345B" w:rsidRDefault="00AD39DB" w:rsidP="00AD39DB">
      <w:pPr>
        <w:pStyle w:val="Heading1"/>
        <w:rPr>
          <w:rFonts w:asciiTheme="minorHAnsi" w:hAnsiTheme="minorHAnsi" w:cstheme="minorHAnsi"/>
        </w:rPr>
      </w:pPr>
      <w:r w:rsidRPr="00A8345B">
        <w:rPr>
          <w:rFonts w:asciiTheme="minorHAnsi" w:hAnsiTheme="minorHAnsi" w:cstheme="minorHAnsi"/>
        </w:rPr>
        <w:t>5. Renovation Needs</w:t>
      </w:r>
    </w:p>
    <w:p w14:paraId="11313376" w14:textId="5F0817D8" w:rsidR="00AD39DB" w:rsidRPr="00A8345B" w:rsidRDefault="00AD39DB" w:rsidP="00AD39DB">
      <w:pPr>
        <w:rPr>
          <w:rFonts w:cstheme="minorHAnsi"/>
        </w:rPr>
      </w:pPr>
      <w:r w:rsidRPr="00AE562C">
        <w:rPr>
          <w:rFonts w:cstheme="minorHAnsi"/>
        </w:rPr>
        <w:t>What type of renovation do you anticipate?</w:t>
      </w:r>
    </w:p>
    <w:p w14:paraId="278FE287" w14:textId="77777777" w:rsidR="00AD39DB" w:rsidRPr="00A8345B" w:rsidRDefault="00AD39DB" w:rsidP="00AD39DB">
      <w:pPr>
        <w:ind w:left="720"/>
        <w:rPr>
          <w:rFonts w:cstheme="minorHAnsi"/>
        </w:rPr>
      </w:pPr>
      <w:r w:rsidRPr="00A8345B">
        <w:rPr>
          <w:rFonts w:cstheme="minorHAnsi"/>
        </w:rPr>
        <w:t>[  ] No renovation required</w:t>
      </w:r>
      <w:r w:rsidRPr="00A8345B">
        <w:rPr>
          <w:rFonts w:cstheme="minorHAnsi"/>
        </w:rPr>
        <w:br/>
        <w:t>[  ] Paint/carpet only</w:t>
      </w:r>
      <w:r w:rsidRPr="00A8345B">
        <w:rPr>
          <w:rFonts w:cstheme="minorHAnsi"/>
        </w:rPr>
        <w:br/>
        <w:t>[  ] Minor renovation (describe below)</w:t>
      </w:r>
      <w:r w:rsidRPr="00A8345B">
        <w:rPr>
          <w:rFonts w:cstheme="minorHAnsi"/>
        </w:rPr>
        <w:br/>
        <w:t>[  ] Major renovation (describe below)</w:t>
      </w:r>
    </w:p>
    <w:p w14:paraId="55F21269" w14:textId="77777777" w:rsidR="00AD39DB" w:rsidRPr="00A8345B" w:rsidRDefault="00AD39DB" w:rsidP="00AD39DB">
      <w:pPr>
        <w:pStyle w:val="Heading1"/>
        <w:rPr>
          <w:rFonts w:asciiTheme="minorHAnsi" w:hAnsiTheme="minorHAnsi" w:cstheme="minorHAnsi"/>
        </w:rPr>
      </w:pPr>
      <w:r w:rsidRPr="00A8345B">
        <w:rPr>
          <w:rFonts w:asciiTheme="minorHAnsi" w:hAnsiTheme="minorHAnsi" w:cstheme="minorHAnsi"/>
        </w:rPr>
        <w:t>6. Renovation Description</w:t>
      </w:r>
    </w:p>
    <w:p w14:paraId="42B916EB" w14:textId="77777777" w:rsidR="00AD39DB" w:rsidRPr="00A8345B" w:rsidRDefault="00AD39DB" w:rsidP="00AD39DB">
      <w:pPr>
        <w:rPr>
          <w:rFonts w:cstheme="minorHAnsi"/>
        </w:rPr>
      </w:pPr>
      <w:r w:rsidRPr="00A8345B">
        <w:rPr>
          <w:rFonts w:cstheme="minorHAnsi"/>
        </w:rPr>
        <w:t>If applicable, describe the minor/major renovations needed.</w:t>
      </w:r>
    </w:p>
    <w:p w14:paraId="51B107DE" w14:textId="77777777" w:rsidR="00AD39DB" w:rsidRPr="00A8345B" w:rsidRDefault="00AD39DB" w:rsidP="00AD39DB">
      <w:pPr>
        <w:pStyle w:val="Heading1"/>
        <w:rPr>
          <w:rFonts w:asciiTheme="minorHAnsi" w:hAnsiTheme="minorHAnsi" w:cstheme="minorHAnsi"/>
        </w:rPr>
      </w:pPr>
      <w:r w:rsidRPr="00A8345B">
        <w:rPr>
          <w:rFonts w:asciiTheme="minorHAnsi" w:hAnsiTheme="minorHAnsi" w:cstheme="minorHAnsi"/>
        </w:rPr>
        <w:t>7. Space Layout and Cost Estimation</w:t>
      </w:r>
    </w:p>
    <w:p w14:paraId="0F87A8F7" w14:textId="77777777" w:rsidR="00AD39DB" w:rsidRPr="00A8345B" w:rsidRDefault="00AD39DB" w:rsidP="000634B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8345B">
        <w:rPr>
          <w:rFonts w:cstheme="minorHAnsi"/>
        </w:rPr>
        <w:t>Include a sketch with approximate measurements of the space being requested.</w:t>
      </w:r>
    </w:p>
    <w:p w14:paraId="0F8C3907" w14:textId="77777777" w:rsidR="000634B8" w:rsidRPr="00A8345B" w:rsidRDefault="000634B8" w:rsidP="000634B8">
      <w:pPr>
        <w:spacing w:after="0" w:line="240" w:lineRule="auto"/>
        <w:rPr>
          <w:rFonts w:cstheme="minorHAnsi"/>
        </w:rPr>
      </w:pPr>
    </w:p>
    <w:p w14:paraId="10D003C9" w14:textId="5F3CFAFC" w:rsidR="00AD39DB" w:rsidRPr="00A8345B" w:rsidRDefault="00AD39DB" w:rsidP="000634B8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A8345B">
        <w:rPr>
          <w:rFonts w:cstheme="minorHAnsi"/>
        </w:rPr>
        <w:t xml:space="preserve">Using the </w:t>
      </w:r>
      <w:r w:rsidRPr="00A8345B">
        <w:rPr>
          <w:rFonts w:cstheme="minorHAnsi"/>
          <w:b/>
          <w:bCs/>
        </w:rPr>
        <w:t>OSU fee book</w:t>
      </w:r>
      <w:r w:rsidRPr="00A8345B">
        <w:rPr>
          <w:rFonts w:cstheme="minorHAnsi"/>
        </w:rPr>
        <w:t xml:space="preserve">, calculate the </w:t>
      </w:r>
      <w:r w:rsidRPr="00A8345B">
        <w:rPr>
          <w:rFonts w:cstheme="minorHAnsi"/>
          <w:i/>
          <w:iCs/>
          <w:u w:val="single"/>
        </w:rPr>
        <w:t>estimated cost of equipment</w:t>
      </w:r>
      <w:r w:rsidRPr="00A8345B">
        <w:rPr>
          <w:rFonts w:cstheme="minorHAnsi"/>
        </w:rPr>
        <w:t xml:space="preserve"> use over the project timeframe:</w:t>
      </w:r>
      <w:r w:rsidRPr="00A8345B">
        <w:rPr>
          <w:rFonts w:cstheme="minorHAnsi"/>
        </w:rPr>
        <w:br/>
        <w:t xml:space="preserve"> </w:t>
      </w:r>
      <w:r w:rsidR="0072014B" w:rsidRPr="00A8345B">
        <w:rPr>
          <w:rFonts w:cstheme="minorHAnsi"/>
        </w:rPr>
        <w:t xml:space="preserve">$ </w:t>
      </w:r>
      <w:r w:rsidRPr="00A8345B">
        <w:rPr>
          <w:rFonts w:cstheme="minorHAnsi"/>
        </w:rPr>
        <w:t>________________</w:t>
      </w:r>
      <w:r w:rsidRPr="00A8345B">
        <w:rPr>
          <w:rFonts w:cstheme="minorHAnsi"/>
        </w:rPr>
        <w:br/>
      </w:r>
    </w:p>
    <w:p w14:paraId="172E01A0" w14:textId="0471BF4F" w:rsidR="00AD39DB" w:rsidRPr="00A8345B" w:rsidRDefault="00AD39DB" w:rsidP="00AD39DB">
      <w:pPr>
        <w:pStyle w:val="ListParagraph"/>
        <w:numPr>
          <w:ilvl w:val="0"/>
          <w:numId w:val="3"/>
        </w:numPr>
        <w:rPr>
          <w:rFonts w:cstheme="minorHAnsi"/>
        </w:rPr>
      </w:pPr>
      <w:r w:rsidRPr="00A8345B">
        <w:rPr>
          <w:rFonts w:cstheme="minorHAnsi"/>
        </w:rPr>
        <w:t xml:space="preserve">Work with your unit head and/or dean to determine an appropriate </w:t>
      </w:r>
      <w:r w:rsidRPr="00A8345B">
        <w:rPr>
          <w:rFonts w:cstheme="minorHAnsi"/>
          <w:i/>
          <w:iCs/>
          <w:u w:val="single"/>
        </w:rPr>
        <w:t>cost per square foot for the rental of the space</w:t>
      </w:r>
      <w:r w:rsidRPr="00A8345B">
        <w:rPr>
          <w:rFonts w:cstheme="minorHAnsi"/>
        </w:rPr>
        <w:t xml:space="preserve"> for the duration of the commercial activity:</w:t>
      </w:r>
      <w:r w:rsidRPr="00A8345B">
        <w:rPr>
          <w:rFonts w:cstheme="minorHAnsi"/>
        </w:rPr>
        <w:br/>
      </w:r>
      <w:r w:rsidR="0072014B" w:rsidRPr="00A8345B">
        <w:rPr>
          <w:rFonts w:cstheme="minorHAnsi"/>
        </w:rPr>
        <w:t>$</w:t>
      </w:r>
      <w:r w:rsidRPr="00A8345B">
        <w:rPr>
          <w:rFonts w:cstheme="minorHAnsi"/>
        </w:rPr>
        <w:t xml:space="preserve"> ________________</w:t>
      </w:r>
      <w:r w:rsidRPr="00A8345B">
        <w:rPr>
          <w:rFonts w:cstheme="minorHAnsi"/>
        </w:rPr>
        <w:br/>
      </w:r>
    </w:p>
    <w:p w14:paraId="5B01152A" w14:textId="28805B58" w:rsidR="00AD39DB" w:rsidRPr="00A8345B" w:rsidRDefault="00AD39DB" w:rsidP="00AD39DB">
      <w:pPr>
        <w:pStyle w:val="ListParagraph"/>
        <w:numPr>
          <w:ilvl w:val="0"/>
          <w:numId w:val="3"/>
        </w:numPr>
        <w:rPr>
          <w:rFonts w:cstheme="minorHAnsi"/>
        </w:rPr>
      </w:pPr>
      <w:r w:rsidRPr="00A8345B">
        <w:rPr>
          <w:rFonts w:cstheme="minorHAnsi"/>
        </w:rPr>
        <w:t xml:space="preserve">Add the </w:t>
      </w:r>
      <w:r w:rsidRPr="00A8345B">
        <w:rPr>
          <w:rFonts w:cstheme="minorHAnsi"/>
          <w:i/>
          <w:iCs/>
          <w:u w:val="single"/>
        </w:rPr>
        <w:t>equipment cost</w:t>
      </w:r>
      <w:r w:rsidRPr="00A8345B">
        <w:rPr>
          <w:rFonts w:cstheme="minorHAnsi"/>
          <w:i/>
          <w:iCs/>
        </w:rPr>
        <w:t xml:space="preserve"> </w:t>
      </w:r>
      <w:r w:rsidRPr="00A8345B">
        <w:rPr>
          <w:rFonts w:cstheme="minorHAnsi"/>
        </w:rPr>
        <w:t>and the</w:t>
      </w:r>
      <w:r w:rsidRPr="00A8345B">
        <w:rPr>
          <w:rFonts w:cstheme="minorHAnsi"/>
          <w:i/>
          <w:iCs/>
        </w:rPr>
        <w:t xml:space="preserve"> </w:t>
      </w:r>
      <w:r w:rsidRPr="00A8345B">
        <w:rPr>
          <w:rFonts w:cstheme="minorHAnsi"/>
          <w:i/>
          <w:iCs/>
          <w:u w:val="single"/>
        </w:rPr>
        <w:t>per square foot space cost</w:t>
      </w:r>
      <w:r w:rsidRPr="00A8345B">
        <w:rPr>
          <w:rFonts w:cstheme="minorHAnsi"/>
        </w:rPr>
        <w:t>, then add a 20% markup to the total:</w:t>
      </w:r>
      <w:r w:rsidRPr="00A8345B">
        <w:rPr>
          <w:rFonts w:cstheme="minorHAnsi"/>
        </w:rPr>
        <w:br/>
      </w:r>
      <w:r w:rsidR="0072014B" w:rsidRPr="00A8345B">
        <w:rPr>
          <w:rFonts w:cstheme="minorHAnsi"/>
        </w:rPr>
        <w:t xml:space="preserve">$ </w:t>
      </w:r>
      <w:r w:rsidRPr="00A8345B">
        <w:rPr>
          <w:rFonts w:cstheme="minorHAnsi"/>
        </w:rPr>
        <w:t>________________</w:t>
      </w:r>
    </w:p>
    <w:p w14:paraId="5395D562" w14:textId="77777777" w:rsidR="00AD39DB" w:rsidRPr="00A8345B" w:rsidRDefault="00AD39DB" w:rsidP="00AD39DB">
      <w:pPr>
        <w:pStyle w:val="Heading1"/>
        <w:rPr>
          <w:rFonts w:asciiTheme="minorHAnsi" w:hAnsiTheme="minorHAnsi" w:cstheme="minorHAnsi"/>
        </w:rPr>
      </w:pPr>
      <w:r w:rsidRPr="00A8345B">
        <w:rPr>
          <w:rFonts w:asciiTheme="minorHAnsi" w:hAnsiTheme="minorHAnsi" w:cstheme="minorHAnsi"/>
        </w:rPr>
        <w:t>Submission Instructions</w:t>
      </w:r>
    </w:p>
    <w:p w14:paraId="43F2160A" w14:textId="448DB047" w:rsidR="00F46C46" w:rsidRDefault="00363553" w:rsidP="00F46C46">
      <w:pPr>
        <w:spacing w:after="0" w:line="240" w:lineRule="auto"/>
        <w:rPr>
          <w:rFonts w:cstheme="minorHAnsi"/>
        </w:rPr>
      </w:pPr>
      <w:r w:rsidRPr="00A8345B">
        <w:rPr>
          <w:rFonts w:cstheme="minorHAnsi"/>
        </w:rPr>
        <w:t xml:space="preserve">Route this completed form—including the space sketch if applicable—through DocuSign. Be sure to include </w:t>
      </w:r>
      <w:r w:rsidR="00F46C46" w:rsidRPr="00A8345B">
        <w:rPr>
          <w:rFonts w:cstheme="minorHAnsi"/>
          <w:b/>
          <w:bCs/>
        </w:rPr>
        <w:t>all</w:t>
      </w:r>
      <w:r w:rsidRPr="00A8345B">
        <w:rPr>
          <w:rFonts w:cstheme="minorHAnsi"/>
        </w:rPr>
        <w:t xml:space="preserve"> the following individuals:</w:t>
      </w:r>
      <w:r w:rsidR="00AD39DB" w:rsidRPr="00A8345B">
        <w:rPr>
          <w:rFonts w:cstheme="minorHAnsi"/>
        </w:rPr>
        <w:br/>
      </w:r>
      <w:r w:rsidR="00AD39DB" w:rsidRPr="00A8345B">
        <w:rPr>
          <w:rFonts w:cstheme="minorHAnsi"/>
        </w:rPr>
        <w:br/>
        <w:t>1. Your college’s designated space allocation point of contact</w:t>
      </w:r>
      <w:r w:rsidR="00AD39DB" w:rsidRPr="00A8345B">
        <w:rPr>
          <w:rFonts w:cstheme="minorHAnsi"/>
        </w:rPr>
        <w:br/>
        <w:t>2. Your department head and/or dean</w:t>
      </w:r>
      <w:r w:rsidR="00AD39DB" w:rsidRPr="00A8345B">
        <w:rPr>
          <w:rFonts w:cstheme="minorHAnsi"/>
        </w:rPr>
        <w:br/>
        <w:t>3. David Jacobs, UFIO (</w:t>
      </w:r>
      <w:hyperlink r:id="rId7" w:history="1">
        <w:r w:rsidR="00AD39DB" w:rsidRPr="00F65635">
          <w:rPr>
            <w:rStyle w:val="Hyperlink"/>
            <w:rFonts w:cstheme="minorHAnsi"/>
            <w:color w:val="0000FF"/>
          </w:rPr>
          <w:t>david.jacobs@oregonstate.edu</w:t>
        </w:r>
      </w:hyperlink>
      <w:r w:rsidR="00AD39DB" w:rsidRPr="00A8345B">
        <w:rPr>
          <w:rFonts w:cstheme="minorHAnsi"/>
        </w:rPr>
        <w:t>)</w:t>
      </w:r>
      <w:r w:rsidR="00AD39DB" w:rsidRPr="00A8345B">
        <w:rPr>
          <w:rFonts w:cstheme="minorHAnsi"/>
        </w:rPr>
        <w:br/>
        <w:t xml:space="preserve">4. Include a CC to </w:t>
      </w:r>
      <w:r w:rsidR="00B25567">
        <w:rPr>
          <w:rFonts w:cstheme="minorHAnsi"/>
        </w:rPr>
        <w:t>the</w:t>
      </w:r>
      <w:r w:rsidR="00AD39DB" w:rsidRPr="00A8345B">
        <w:rPr>
          <w:rFonts w:cstheme="minorHAnsi"/>
        </w:rPr>
        <w:t xml:space="preserve"> </w:t>
      </w:r>
      <w:proofErr w:type="gramStart"/>
      <w:r w:rsidR="00AD39DB" w:rsidRPr="00A8345B">
        <w:rPr>
          <w:rFonts w:cstheme="minorHAnsi"/>
        </w:rPr>
        <w:t>Conflict of Interest</w:t>
      </w:r>
      <w:proofErr w:type="gramEnd"/>
      <w:r w:rsidR="00AD39DB" w:rsidRPr="00A8345B">
        <w:rPr>
          <w:rFonts w:cstheme="minorHAnsi"/>
        </w:rPr>
        <w:t xml:space="preserve"> </w:t>
      </w:r>
      <w:r w:rsidR="00B25567">
        <w:rPr>
          <w:rFonts w:cstheme="minorHAnsi"/>
        </w:rPr>
        <w:t xml:space="preserve">Program </w:t>
      </w:r>
      <w:r w:rsidR="00AD39DB" w:rsidRPr="00A8345B">
        <w:rPr>
          <w:rFonts w:cstheme="minorHAnsi"/>
        </w:rPr>
        <w:t>Of</w:t>
      </w:r>
      <w:r w:rsidR="00B25567">
        <w:rPr>
          <w:rFonts w:cstheme="minorHAnsi"/>
        </w:rPr>
        <w:t>fice (</w:t>
      </w:r>
      <w:hyperlink r:id="rId8" w:history="1">
        <w:r w:rsidR="00011452" w:rsidRPr="00011452">
          <w:rPr>
            <w:rStyle w:val="Hyperlink"/>
            <w:rFonts w:cstheme="minorHAnsi"/>
            <w:color w:val="0000FF"/>
          </w:rPr>
          <w:t>mailto:COI@oregonstate.edu</w:t>
        </w:r>
      </w:hyperlink>
      <w:r w:rsidR="00AD39DB" w:rsidRPr="00A8345B">
        <w:rPr>
          <w:rFonts w:cstheme="minorHAnsi"/>
        </w:rPr>
        <w:t>)</w:t>
      </w:r>
    </w:p>
    <w:p w14:paraId="29FC38C3" w14:textId="0E62C314" w:rsidR="00CB3800" w:rsidRPr="00A8345B" w:rsidRDefault="00F46C46" w:rsidP="00F46C46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5. </w:t>
      </w:r>
      <w:r w:rsidRPr="00F46C46">
        <w:rPr>
          <w:rFonts w:cstheme="minorHAnsi"/>
        </w:rPr>
        <w:t xml:space="preserve">Include a CC to Karl Mundorff, OSU Advantage Innovation Impact Office </w:t>
      </w:r>
      <w:r>
        <w:rPr>
          <w:rFonts w:cstheme="minorHAnsi"/>
        </w:rPr>
        <w:t xml:space="preserve">   </w:t>
      </w:r>
      <w:r w:rsidRPr="00F46C46">
        <w:rPr>
          <w:rFonts w:cstheme="minorHAnsi"/>
        </w:rPr>
        <w:t>(</w:t>
      </w:r>
      <w:hyperlink r:id="rId9" w:history="1">
        <w:r w:rsidRPr="00F65635">
          <w:rPr>
            <w:rStyle w:val="Hyperlink"/>
            <w:rFonts w:cstheme="minorHAnsi"/>
            <w:color w:val="0000FF"/>
          </w:rPr>
          <w:t>karl.mundorff@oregonstate.edu</w:t>
        </w:r>
      </w:hyperlink>
      <w:r>
        <w:rPr>
          <w:rFonts w:cstheme="minorHAnsi"/>
        </w:rPr>
        <w:t>)</w:t>
      </w:r>
      <w:r w:rsidR="00AD39DB" w:rsidRPr="00A8345B">
        <w:rPr>
          <w:rFonts w:cstheme="minorHAnsi"/>
        </w:rPr>
        <w:br/>
      </w:r>
      <w:r w:rsidR="00AD39DB" w:rsidRPr="00A8345B">
        <w:rPr>
          <w:rFonts w:cstheme="minorHAnsi"/>
        </w:rPr>
        <w:br/>
      </w:r>
      <w:r w:rsidR="00363553" w:rsidRPr="00A8345B">
        <w:rPr>
          <w:rFonts w:cstheme="minorHAnsi"/>
        </w:rPr>
        <w:t xml:space="preserve">If you are unsure how to route this form through DocuSign, please contact your college administrator or visit the OSU DocuSign support page: </w:t>
      </w:r>
      <w:hyperlink r:id="rId10" w:tgtFrame="_new" w:history="1">
        <w:r w:rsidR="00363553" w:rsidRPr="00A8345B">
          <w:rPr>
            <w:rFonts w:cstheme="minorHAnsi"/>
            <w:color w:val="0000FF"/>
            <w:u w:val="single"/>
          </w:rPr>
          <w:t>https://docusign.oregonstate.edu</w:t>
        </w:r>
      </w:hyperlink>
      <w:r w:rsidR="00363553" w:rsidRPr="00A8345B">
        <w:rPr>
          <w:rFonts w:cstheme="minorHAnsi"/>
        </w:rPr>
        <w:t>.</w:t>
      </w:r>
    </w:p>
    <w:sectPr w:rsidR="00CB3800" w:rsidRPr="00A8345B" w:rsidSect="00F65635">
      <w:headerReference w:type="first" r:id="rId11"/>
      <w:pgSz w:w="12240" w:h="15840"/>
      <w:pgMar w:top="1440" w:right="1440" w:bottom="1440" w:left="1440" w:header="10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5C79F" w14:textId="77777777" w:rsidR="00AD74E5" w:rsidRDefault="00AD74E5" w:rsidP="002F6ECB">
      <w:r>
        <w:separator/>
      </w:r>
    </w:p>
  </w:endnote>
  <w:endnote w:type="continuationSeparator" w:id="0">
    <w:p w14:paraId="4A85FED6" w14:textId="77777777" w:rsidR="00AD74E5" w:rsidRDefault="00AD74E5" w:rsidP="002F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66019" w14:textId="77777777" w:rsidR="00AD74E5" w:rsidRDefault="00AD74E5" w:rsidP="002F6ECB">
      <w:r>
        <w:separator/>
      </w:r>
    </w:p>
  </w:footnote>
  <w:footnote w:type="continuationSeparator" w:id="0">
    <w:p w14:paraId="7606E671" w14:textId="77777777" w:rsidR="00AD74E5" w:rsidRDefault="00AD74E5" w:rsidP="002F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80BF" w14:textId="730F2C5A" w:rsidR="00B41B62" w:rsidRDefault="00B41B62" w:rsidP="00AD39DB">
    <w:pPr>
      <w:spacing w:after="0" w:line="240" w:lineRule="auto"/>
      <w:ind w:firstLine="5400"/>
      <w:rPr>
        <w:rFonts w:ascii="Cambria" w:hAnsi="Cambria"/>
        <w:b/>
        <w:bCs/>
        <w:color w:val="DC4405"/>
        <w:sz w:val="20"/>
      </w:rPr>
    </w:pPr>
    <w:r w:rsidRPr="0066101E">
      <w:rPr>
        <w:noProof/>
        <w:color w:val="DC4405"/>
      </w:rPr>
      <w:drawing>
        <wp:anchor distT="0" distB="0" distL="114300" distR="114300" simplePos="0" relativeHeight="251659264" behindDoc="0" locked="1" layoutInCell="1" allowOverlap="1" wp14:anchorId="0C42FA32" wp14:editId="04E2276D">
          <wp:simplePos x="0" y="0"/>
          <wp:positionH relativeFrom="page">
            <wp:posOffset>678180</wp:posOffset>
          </wp:positionH>
          <wp:positionV relativeFrom="page">
            <wp:posOffset>474345</wp:posOffset>
          </wp:positionV>
          <wp:extent cx="2421890" cy="77470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189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1DD0B0" w14:textId="77777777" w:rsidR="002F6ECB" w:rsidRDefault="002F6ECB" w:rsidP="002F6ECB">
    <w:pPr>
      <w:pStyle w:val="Header"/>
      <w:tabs>
        <w:tab w:val="clear" w:pos="4680"/>
        <w:tab w:val="clear" w:pos="9360"/>
        <w:tab w:val="left" w:pos="2700"/>
      </w:tabs>
    </w:pPr>
  </w:p>
  <w:p w14:paraId="410EDC21" w14:textId="77777777" w:rsidR="00F46C46" w:rsidRDefault="00F46C46" w:rsidP="002F6ECB">
    <w:pPr>
      <w:pStyle w:val="Header"/>
      <w:tabs>
        <w:tab w:val="clear" w:pos="4680"/>
        <w:tab w:val="clear" w:pos="9360"/>
        <w:tab w:val="left" w:pos="2700"/>
      </w:tabs>
    </w:pPr>
  </w:p>
  <w:p w14:paraId="45213A18" w14:textId="77777777" w:rsidR="00F46C46" w:rsidRDefault="00F46C46" w:rsidP="002F6ECB">
    <w:pPr>
      <w:pStyle w:val="Header"/>
      <w:tabs>
        <w:tab w:val="clear" w:pos="4680"/>
        <w:tab w:val="clear" w:pos="9360"/>
        <w:tab w:val="left" w:pos="27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0E55"/>
    <w:multiLevelType w:val="hybridMultilevel"/>
    <w:tmpl w:val="24D0C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6522D"/>
    <w:multiLevelType w:val="hybridMultilevel"/>
    <w:tmpl w:val="9818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A1727"/>
    <w:multiLevelType w:val="hybridMultilevel"/>
    <w:tmpl w:val="CF08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082960">
    <w:abstractNumId w:val="1"/>
  </w:num>
  <w:num w:numId="2" w16cid:durableId="533883139">
    <w:abstractNumId w:val="2"/>
  </w:num>
  <w:num w:numId="3" w16cid:durableId="116211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B2"/>
    <w:rsid w:val="000060C6"/>
    <w:rsid w:val="00011452"/>
    <w:rsid w:val="00046C73"/>
    <w:rsid w:val="000634B8"/>
    <w:rsid w:val="00072EBF"/>
    <w:rsid w:val="000A5ADF"/>
    <w:rsid w:val="0011457D"/>
    <w:rsid w:val="00222F5C"/>
    <w:rsid w:val="00283232"/>
    <w:rsid w:val="002A2BC0"/>
    <w:rsid w:val="002B12B2"/>
    <w:rsid w:val="002F6ECB"/>
    <w:rsid w:val="00363553"/>
    <w:rsid w:val="003B4C68"/>
    <w:rsid w:val="003E50E7"/>
    <w:rsid w:val="003F1B66"/>
    <w:rsid w:val="004035EE"/>
    <w:rsid w:val="004A2E46"/>
    <w:rsid w:val="004B72C7"/>
    <w:rsid w:val="004E3C67"/>
    <w:rsid w:val="005A205D"/>
    <w:rsid w:val="005C49AC"/>
    <w:rsid w:val="0066101E"/>
    <w:rsid w:val="006B6855"/>
    <w:rsid w:val="0072014B"/>
    <w:rsid w:val="00763D90"/>
    <w:rsid w:val="007E43CD"/>
    <w:rsid w:val="008440EB"/>
    <w:rsid w:val="008546BE"/>
    <w:rsid w:val="008B461D"/>
    <w:rsid w:val="008E3F1E"/>
    <w:rsid w:val="009811E0"/>
    <w:rsid w:val="00A8345B"/>
    <w:rsid w:val="00AA5C58"/>
    <w:rsid w:val="00AD39DB"/>
    <w:rsid w:val="00AD74E5"/>
    <w:rsid w:val="00AE562C"/>
    <w:rsid w:val="00B01384"/>
    <w:rsid w:val="00B25567"/>
    <w:rsid w:val="00B41B62"/>
    <w:rsid w:val="00B571FD"/>
    <w:rsid w:val="00C02D06"/>
    <w:rsid w:val="00C04FFD"/>
    <w:rsid w:val="00CB3800"/>
    <w:rsid w:val="00D63AE2"/>
    <w:rsid w:val="00DB0354"/>
    <w:rsid w:val="00DB3789"/>
    <w:rsid w:val="00E07BC5"/>
    <w:rsid w:val="00E7541B"/>
    <w:rsid w:val="00EE06B5"/>
    <w:rsid w:val="00F211C4"/>
    <w:rsid w:val="00F350F1"/>
    <w:rsid w:val="00F46C46"/>
    <w:rsid w:val="00F65635"/>
    <w:rsid w:val="00FC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7914"/>
  <w14:defaultImageDpi w14:val="32767"/>
  <w15:chartTrackingRefBased/>
  <w15:docId w15:val="{98460B2C-60CE-4671-B396-DFAF4051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D39DB"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9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1">
    <w:name w:val="Date1"/>
    <w:qFormat/>
    <w:rsid w:val="00E07BC5"/>
    <w:pPr>
      <w:spacing w:line="260" w:lineRule="exact"/>
      <w:ind w:left="1080" w:right="720"/>
    </w:pPr>
    <w:rPr>
      <w:rFonts w:ascii="Cambria" w:hAnsi="Cambria"/>
      <w:sz w:val="20"/>
      <w:szCs w:val="20"/>
    </w:rPr>
  </w:style>
  <w:style w:type="paragraph" w:customStyle="1" w:styleId="DEPARTMENTORUNITNAME">
    <w:name w:val="DEPARTMENT OR UNIT NAME"/>
    <w:qFormat/>
    <w:rsid w:val="00E07BC5"/>
    <w:pPr>
      <w:ind w:right="720" w:firstLine="7650"/>
    </w:pPr>
    <w:rPr>
      <w:rFonts w:ascii="Cambria" w:hAnsi="Cambria"/>
      <w:b/>
      <w:bCs/>
      <w:color w:val="E05529"/>
      <w:sz w:val="20"/>
      <w:szCs w:val="20"/>
    </w:rPr>
  </w:style>
  <w:style w:type="paragraph" w:customStyle="1" w:styleId="ADDRESSPHONEWEB">
    <w:name w:val="ADDRESS/PHONE/WEB"/>
    <w:qFormat/>
    <w:rsid w:val="00E07BC5"/>
    <w:pPr>
      <w:ind w:right="720" w:firstLine="7650"/>
    </w:pPr>
    <w:rPr>
      <w:rFonts w:ascii="Cambria" w:hAnsi="Cambr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6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ECB"/>
  </w:style>
  <w:style w:type="paragraph" w:styleId="Footer">
    <w:name w:val="footer"/>
    <w:basedOn w:val="Normal"/>
    <w:link w:val="FooterChar"/>
    <w:uiPriority w:val="99"/>
    <w:unhideWhenUsed/>
    <w:rsid w:val="002F6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ECB"/>
  </w:style>
  <w:style w:type="paragraph" w:styleId="NormalWeb">
    <w:name w:val="Normal (Web)"/>
    <w:basedOn w:val="Normal"/>
    <w:uiPriority w:val="99"/>
    <w:unhideWhenUsed/>
    <w:rsid w:val="002F6EC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UTODATE">
    <w:name w:val="AUTO DATE"/>
    <w:qFormat/>
    <w:rsid w:val="00B41B62"/>
    <w:rPr>
      <w:rFonts w:ascii="Cambria" w:hAnsi="Cambria"/>
      <w:noProof/>
      <w:sz w:val="20"/>
      <w:szCs w:val="20"/>
    </w:rPr>
  </w:style>
  <w:style w:type="paragraph" w:customStyle="1" w:styleId="BODYADDRESS">
    <w:name w:val="BODY ADDRESS"/>
    <w:qFormat/>
    <w:rsid w:val="00B41B62"/>
    <w:rPr>
      <w:rFonts w:ascii="Cambria" w:hAnsi="Cambria"/>
      <w:sz w:val="20"/>
      <w:szCs w:val="20"/>
    </w:rPr>
  </w:style>
  <w:style w:type="paragraph" w:customStyle="1" w:styleId="BODY">
    <w:name w:val="BODY"/>
    <w:qFormat/>
    <w:rsid w:val="00B41B62"/>
    <w:pPr>
      <w:spacing w:after="240"/>
    </w:pPr>
    <w:rPr>
      <w:rFonts w:ascii="Cambria" w:hAnsi="Cambr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20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A205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D39D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D39DB"/>
    <w:pPr>
      <w:pBdr>
        <w:bottom w:val="single" w:sz="12" w:space="4" w:color="000000" w:themeColor="tex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D73F09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39DB"/>
    <w:rPr>
      <w:rFonts w:asciiTheme="majorHAnsi" w:eastAsiaTheme="majorEastAsia" w:hAnsiTheme="majorHAnsi" w:cstheme="majorBidi"/>
      <w:color w:val="D73F09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D39D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6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I@oregonstate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vid.jacobs@oregonstate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usign.oregonstat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l.mundorff@oregonstat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deia\Downloads\OSU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OSU_letterhead.dotx</Template>
  <TotalTime>2</TotalTime>
  <Pages>3</Pages>
  <Words>460</Words>
  <Characters>2755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Deian</dc:creator>
  <cp:keywords/>
  <dc:description/>
  <cp:lastModifiedBy>Cravens, Sara</cp:lastModifiedBy>
  <cp:revision>3</cp:revision>
  <dcterms:created xsi:type="dcterms:W3CDTF">2026-01-20T18:33:00Z</dcterms:created>
  <dcterms:modified xsi:type="dcterms:W3CDTF">2026-01-20T21:15:00Z</dcterms:modified>
</cp:coreProperties>
</file>